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44A3" w14:textId="0FA2C7EF" w:rsidR="0045622B" w:rsidRPr="007804A4" w:rsidRDefault="0045622B" w:rsidP="0045622B">
      <w:pPr>
        <w:pStyle w:val="Nimi"/>
        <w:rPr>
          <w:rFonts w:ascii="Tahoma" w:hAnsi="Tahoma" w:cs="Tahoma"/>
        </w:rPr>
      </w:pPr>
      <w:r w:rsidRPr="0045622B">
        <w:rPr>
          <w:rFonts w:ascii="Tahoma" w:hAnsi="Tahoma" w:cs="Tahoma"/>
          <w:noProof/>
        </w:rPr>
        <w:drawing>
          <wp:anchor distT="0" distB="0" distL="114300" distR="114300" simplePos="0" relativeHeight="251678720" behindDoc="0" locked="0" layoutInCell="1" allowOverlap="1" wp14:anchorId="3078B111" wp14:editId="212DA528">
            <wp:simplePos x="0" y="0"/>
            <wp:positionH relativeFrom="column">
              <wp:posOffset>-2461961</wp:posOffset>
            </wp:positionH>
            <wp:positionV relativeFrom="paragraph">
              <wp:posOffset>-303837</wp:posOffset>
            </wp:positionV>
            <wp:extent cx="1644631" cy="2113265"/>
            <wp:effectExtent l="0" t="0" r="0" b="190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31" cy="211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sdt>
        <w:sdtPr>
          <w:rPr>
            <w:rFonts w:ascii="Tahoma" w:hAnsi="Tahoma" w:cs="Tahoma"/>
          </w:rPr>
          <w:alias w:val="Oma nimi"/>
          <w:tag w:val=""/>
          <w:id w:val="177164487"/>
          <w:placeholder>
            <w:docPart w:val="F746EAB512954BC891EC6117249F0A0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 w:multiLine="1"/>
        </w:sdtPr>
        <w:sdtEndPr/>
        <w:sdtContent>
          <w:r>
            <w:rPr>
              <w:rFonts w:ascii="Tahoma" w:hAnsi="Tahoma" w:cs="Tahoma"/>
            </w:rPr>
            <w:t>F- juniorit</w:t>
          </w:r>
        </w:sdtContent>
      </w:sdt>
    </w:p>
    <w:p w14:paraId="27570D30" w14:textId="77777777" w:rsidR="0045622B" w:rsidRDefault="0045622B" w:rsidP="0045622B">
      <w:pPr>
        <w:pStyle w:val="Pivmr"/>
        <w:rPr>
          <w:rFonts w:ascii="Tahoma" w:hAnsi="Tahoma" w:cs="Tahoma"/>
        </w:rPr>
      </w:pPr>
      <w:r>
        <w:rPr>
          <w:rFonts w:ascii="Tahoma" w:hAnsi="Tahoma" w:cs="Tahoma"/>
        </w:rPr>
        <w:t>LASTEN KANSSA SOVITUT PELISÄÄNNÖT</w:t>
      </w:r>
    </w:p>
    <w:p w14:paraId="51A1BA76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Ei saa satuttaa</w:t>
      </w:r>
    </w:p>
    <w:p w14:paraId="447B1A68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Ei saa kiusata</w:t>
      </w:r>
    </w:p>
    <w:p w14:paraId="41B0E3F1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Täytyy kuunnella valmentajaa, eikä saa puhua päälle</w:t>
      </w:r>
    </w:p>
    <w:p w14:paraId="3A257E6D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Pallot kiinni ja kuunnellaan kun pilliin puhalletaan</w:t>
      </w:r>
    </w:p>
    <w:p w14:paraId="4B6FE853" w14:textId="1E3175D1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Jos ei tottele, joutuu jäähylle. Sie</w:t>
      </w:r>
      <w:r w:rsidR="000E566C">
        <w:rPr>
          <w:rFonts w:ascii="Tahoma" w:hAnsi="Tahoma" w:cs="Tahoma"/>
          <w:sz w:val="32"/>
        </w:rPr>
        <w:t>l</w:t>
      </w:r>
      <w:r>
        <w:rPr>
          <w:rFonts w:ascii="Tahoma" w:hAnsi="Tahoma" w:cs="Tahoma"/>
          <w:sz w:val="32"/>
        </w:rPr>
        <w:t>tä pääsee pois kun tottelee taas.</w:t>
      </w:r>
    </w:p>
    <w:p w14:paraId="1F3091FE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5AA0C" wp14:editId="12F9893F">
                <wp:simplePos x="0" y="0"/>
                <wp:positionH relativeFrom="page">
                  <wp:posOffset>-2214880</wp:posOffset>
                </wp:positionH>
                <wp:positionV relativeFrom="page">
                  <wp:posOffset>6125210</wp:posOffset>
                </wp:positionV>
                <wp:extent cx="7007860" cy="859790"/>
                <wp:effectExtent l="6985" t="12065" r="9525" b="9525"/>
                <wp:wrapSquare wrapText="bothSides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00786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90760" w14:textId="77777777" w:rsidR="001144F2" w:rsidRPr="0045622B" w:rsidRDefault="0045622B" w:rsidP="0045622B">
                            <w:pPr>
                              <w:pStyle w:val="Trkekohta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ahoma" w:hAnsi="Tahoma" w:cs="Tahoma"/>
                                <w:sz w:val="96"/>
                              </w:rPr>
                            </w:pPr>
                            <w:r w:rsidRPr="0045622B">
                              <w:rPr>
                                <w:rFonts w:ascii="Tahoma" w:hAnsi="Tahoma" w:cs="Tahoma"/>
                                <w:sz w:val="96"/>
                              </w:rPr>
                              <w:t>URHEILUN PELISÄÄNNÖT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94AF4" id="_x0000_t202" coordsize="21600,21600" o:spt="202" path="m,l,21600r21600,l21600,xe">
                <v:stroke joinstyle="miter"/>
                <v:path gradientshapeok="t" o:connecttype="rect"/>
              </v:shapetype>
              <v:shape id="Tekstiruutu 11" o:spid="_x0000_s1026" type="#_x0000_t202" style="position:absolute;left:0;text-align:left;margin-left:-174.4pt;margin-top:482.3pt;width:551.8pt;height:67.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" filled="f" stroked="f" strokeweight=".5pt">
                <v:textbox inset="0,0,0,0">
                  <w:txbxContent>
                    <w:p w:rsidR="001144F2" w:rsidRPr="0045622B" w:rsidRDefault="0045622B" w:rsidP="0045622B">
                      <w:pPr>
                        <w:pStyle w:val="Trkekohta"/>
                        <w:numPr>
                          <w:ilvl w:val="0"/>
                          <w:numId w:val="0"/>
                        </w:numPr>
                        <w:rPr>
                          <w:rFonts w:ascii="Tahoma" w:hAnsi="Tahoma" w:cs="Tahoma"/>
                          <w:sz w:val="96"/>
                        </w:rPr>
                      </w:pPr>
                      <w:r w:rsidRPr="0045622B">
                        <w:rPr>
                          <w:rFonts w:ascii="Tahoma" w:hAnsi="Tahoma" w:cs="Tahoma"/>
                          <w:sz w:val="96"/>
                        </w:rPr>
                        <w:t>URHEILUN PELISÄÄNNÖT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 w:cs="Tahoma"/>
          <w:sz w:val="32"/>
        </w:rPr>
        <w:t>Juomapulloissa vettä</w:t>
      </w:r>
    </w:p>
    <w:p w14:paraId="255D8EF2" w14:textId="77777777" w:rsidR="0045622B" w:rsidRPr="0045622B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Turnauksen jälkeen avataan karkkipussit</w:t>
      </w:r>
    </w:p>
    <w:p w14:paraId="1141B34F" w14:textId="77777777" w:rsidR="001144F2" w:rsidRDefault="0045622B" w:rsidP="0045622B">
      <w:pPr>
        <w:pStyle w:val="Pivmr"/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  <w:sz w:val="32"/>
        </w:rPr>
        <w:t>Pidetään hauskaa ja kannustetaan</w:t>
      </w:r>
      <w:r>
        <w:rPr>
          <w:rFonts w:ascii="Tahoma" w:hAnsi="Tahoma" w:cs="Tahoma"/>
        </w:rPr>
        <w:t xml:space="preserve"> </w:t>
      </w:r>
    </w:p>
    <w:p w14:paraId="20888590" w14:textId="77777777" w:rsidR="0045622B" w:rsidRPr="0045622B" w:rsidRDefault="0045622B" w:rsidP="0045622B"/>
    <w:sectPr w:rsidR="0045622B" w:rsidRPr="0045622B">
      <w:headerReference w:type="default" r:id="rId11"/>
      <w:footerReference w:type="default" r:id="rId12"/>
      <w:headerReference w:type="first" r:id="rId13"/>
      <w:pgSz w:w="11907" w:h="16839"/>
      <w:pgMar w:top="1148" w:right="700" w:bottom="1148" w:left="4622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5C057" w14:textId="77777777" w:rsidR="0045622B" w:rsidRDefault="0045622B">
      <w:pPr>
        <w:spacing w:after="0" w:line="240" w:lineRule="auto"/>
      </w:pPr>
      <w:r>
        <w:separator/>
      </w:r>
    </w:p>
  </w:endnote>
  <w:endnote w:type="continuationSeparator" w:id="0">
    <w:p w14:paraId="6A042DC6" w14:textId="77777777" w:rsidR="0045622B" w:rsidRDefault="0045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9AA5" w14:textId="77777777" w:rsidR="001144F2" w:rsidRDefault="00D305DB">
    <w:pPr>
      <w:pStyle w:val="alatunniste"/>
    </w:pPr>
    <w:r>
      <w:rPr>
        <w:noProof/>
      </w:rPr>
      <mc:AlternateContent>
        <mc:Choice Requires="wps">
          <w:drawing>
            <wp:anchor distT="0" distB="0" distL="365760" distR="365760" simplePos="0" relativeHeight="251659264" behindDoc="0" locked="0" layoutInCell="1" allowOverlap="0" wp14:anchorId="5409B985" wp14:editId="141F1297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445770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0ED54" w14:textId="77777777" w:rsidR="001144F2" w:rsidRDefault="00D305DB">
                          <w:pPr>
                            <w:pStyle w:val="Yhteystiedot"/>
                          </w:pPr>
                          <w:r>
                            <w:t xml:space="preserve">Sivu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7" type="#_x0000_t202" style="position:absolute;margin-left:0;margin-top:0;width:150pt;height:682.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" o:allowoverlap="f" filled="f" stroked="f" strokeweight=".5pt">
              <v:textbox style="mso-fit-shape-to-text:t" inset="0,0,0,0">
                <w:txbxContent>
                  <w:p w:rsidR="001144F2" w:rsidRDefault="00D305DB">
                    <w:pPr>
                      <w:pStyle w:val="Yhteystiedot"/>
                    </w:pPr>
                    <w:r>
                      <w:t xml:space="preserve">Sivu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E6DB4" w14:textId="77777777" w:rsidR="0045622B" w:rsidRDefault="0045622B">
      <w:pPr>
        <w:spacing w:after="0" w:line="240" w:lineRule="auto"/>
      </w:pPr>
      <w:r>
        <w:separator/>
      </w:r>
    </w:p>
  </w:footnote>
  <w:footnote w:type="continuationSeparator" w:id="0">
    <w:p w14:paraId="49D1E710" w14:textId="77777777" w:rsidR="0045622B" w:rsidRDefault="0045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8EA9E" w14:textId="77777777" w:rsidR="001144F2" w:rsidRDefault="00D305DB">
    <w:pPr>
      <w:pStyle w:val="yltunniste"/>
    </w:pPr>
    <w:r>
      <w:rPr>
        <w:noProof/>
      </w:rPr>
      <mc:AlternateContent>
        <mc:Choice Requires="wps">
          <w:drawing>
            <wp:anchor distT="0" distB="0" distL="365760" distR="365760" simplePos="0" relativeHeight="251668480" behindDoc="1" locked="0" layoutInCell="1" allowOverlap="1" wp14:anchorId="63275934" wp14:editId="77961753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C7F80AD" id="Suora yhdysviiva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A7FEA" w14:textId="77777777" w:rsidR="001144F2" w:rsidRDefault="00D305DB">
    <w:pPr>
      <w:pStyle w:val="yltunniste"/>
    </w:pPr>
    <w:r>
      <w:rPr>
        <w:noProof/>
      </w:rPr>
      <mc:AlternateContent>
        <mc:Choice Requires="wps">
          <w:drawing>
            <wp:anchor distT="0" distB="0" distL="365760" distR="365760" simplePos="0" relativeHeight="251666432" behindDoc="1" locked="0" layoutInCell="1" allowOverlap="1" wp14:anchorId="0718D438" wp14:editId="5E922602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uora yhdysviiv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51ECDF9" id="Suora yhdysviiva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Ctt&#10;oAfeAQAAEg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7812B0"/>
    <w:multiLevelType w:val="hybridMultilevel"/>
    <w:tmpl w:val="0F348B1E"/>
    <w:lvl w:ilvl="0" w:tplc="9D84525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7AB0"/>
    <w:multiLevelType w:val="hybridMultilevel"/>
    <w:tmpl w:val="D7C2BA36"/>
    <w:lvl w:ilvl="0" w:tplc="54EC712C">
      <w:start w:val="1"/>
      <w:numFmt w:val="bullet"/>
      <w:pStyle w:val="Merkittyluettelo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7AE0"/>
    <w:multiLevelType w:val="hybridMultilevel"/>
    <w:tmpl w:val="614028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B0D3D"/>
    <w:multiLevelType w:val="hybridMultilevel"/>
    <w:tmpl w:val="3258A5EA"/>
    <w:lvl w:ilvl="0" w:tplc="004A7578">
      <w:start w:val="1"/>
      <w:numFmt w:val="bullet"/>
      <w:pStyle w:val="Trkekohta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4557">
    <w:abstractNumId w:val="0"/>
  </w:num>
  <w:num w:numId="2" w16cid:durableId="1460029010">
    <w:abstractNumId w:val="6"/>
  </w:num>
  <w:num w:numId="3" w16cid:durableId="177240161">
    <w:abstractNumId w:val="6"/>
    <w:lvlOverride w:ilvl="0">
      <w:startOverride w:val="1"/>
    </w:lvlOverride>
  </w:num>
  <w:num w:numId="4" w16cid:durableId="1140995793">
    <w:abstractNumId w:val="2"/>
  </w:num>
  <w:num w:numId="5" w16cid:durableId="975377038">
    <w:abstractNumId w:val="2"/>
    <w:lvlOverride w:ilvl="0">
      <w:startOverride w:val="1"/>
    </w:lvlOverride>
  </w:num>
  <w:num w:numId="6" w16cid:durableId="86276017">
    <w:abstractNumId w:val="5"/>
  </w:num>
  <w:num w:numId="7" w16cid:durableId="936795251">
    <w:abstractNumId w:val="2"/>
  </w:num>
  <w:num w:numId="8" w16cid:durableId="1362121922">
    <w:abstractNumId w:val="5"/>
  </w:num>
  <w:num w:numId="9" w16cid:durableId="1386836078">
    <w:abstractNumId w:val="2"/>
    <w:lvlOverride w:ilvl="0">
      <w:startOverride w:val="1"/>
    </w:lvlOverride>
  </w:num>
  <w:num w:numId="10" w16cid:durableId="1183201563">
    <w:abstractNumId w:val="4"/>
  </w:num>
  <w:num w:numId="11" w16cid:durableId="1060907835">
    <w:abstractNumId w:val="2"/>
    <w:lvlOverride w:ilvl="0">
      <w:startOverride w:val="1"/>
    </w:lvlOverride>
  </w:num>
  <w:num w:numId="12" w16cid:durableId="314259285">
    <w:abstractNumId w:val="2"/>
  </w:num>
  <w:num w:numId="13" w16cid:durableId="1539321121">
    <w:abstractNumId w:val="2"/>
  </w:num>
  <w:num w:numId="14" w16cid:durableId="365370455">
    <w:abstractNumId w:val="2"/>
    <w:lvlOverride w:ilvl="0">
      <w:startOverride w:val="1"/>
    </w:lvlOverride>
  </w:num>
  <w:num w:numId="15" w16cid:durableId="316954843">
    <w:abstractNumId w:val="7"/>
  </w:num>
  <w:num w:numId="16" w16cid:durableId="1143624399">
    <w:abstractNumId w:val="2"/>
  </w:num>
  <w:num w:numId="17" w16cid:durableId="1494225789">
    <w:abstractNumId w:val="2"/>
    <w:lvlOverride w:ilvl="0">
      <w:startOverride w:val="1"/>
    </w:lvlOverride>
  </w:num>
  <w:num w:numId="18" w16cid:durableId="1733847334">
    <w:abstractNumId w:val="3"/>
  </w:num>
  <w:num w:numId="19" w16cid:durableId="179046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2B"/>
    <w:rsid w:val="000E566C"/>
    <w:rsid w:val="001144F2"/>
    <w:rsid w:val="0045622B"/>
    <w:rsid w:val="007804A4"/>
    <w:rsid w:val="009D70E0"/>
    <w:rsid w:val="00D305DB"/>
    <w:rsid w:val="00D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C38800"/>
  <w15:chartTrackingRefBased/>
  <w15:docId w15:val="{5E5F2A3A-1FE1-435F-A30B-1C7221C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lang w:val="fi-FI" w:eastAsia="fi-FI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customStyle="1" w:styleId="otsikko2">
    <w:name w:val="otsikko 2"/>
    <w:basedOn w:val="Normaali"/>
    <w:next w:val="Normaali"/>
    <w:link w:val="Otsikon2merkki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customStyle="1" w:styleId="yltunniste">
    <w:name w:val="ylätunniste"/>
    <w:basedOn w:val="Normaali"/>
    <w:link w:val="Yltunnisteenmerkki"/>
    <w:uiPriority w:val="99"/>
    <w:unhideWhenUsed/>
    <w:pPr>
      <w:spacing w:after="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</w:style>
  <w:style w:type="paragraph" w:customStyle="1" w:styleId="alatunniste">
    <w:name w:val="alatunniste"/>
    <w:basedOn w:val="Normaali"/>
    <w:link w:val="Alatunnisteenmerkki"/>
    <w:uiPriority w:val="99"/>
    <w:unhideWhenUsed/>
    <w:pPr>
      <w:spacing w:after="0" w:line="240" w:lineRule="auto"/>
    </w:pPr>
  </w:style>
  <w:style w:type="character" w:customStyle="1" w:styleId="Alatunnisteenmerkki">
    <w:name w:val="Alatunnisteen merkki"/>
    <w:basedOn w:val="Kappaleenoletusfontti"/>
    <w:link w:val="alatunniste"/>
    <w:uiPriority w:val="99"/>
  </w:style>
  <w:style w:type="paragraph" w:styleId="Pivmr">
    <w:name w:val="Date"/>
    <w:basedOn w:val="Normaali"/>
    <w:next w:val="Normaali"/>
    <w:link w:val="PivmrCh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PivmrChar">
    <w:name w:val="Päivämäärä Char"/>
    <w:basedOn w:val="Kappaleenoletusfontti"/>
    <w:link w:val="Pivmr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Sulkeva">
    <w:name w:val="Sulkeva"/>
    <w:basedOn w:val="Normaali"/>
    <w:link w:val="Sulkevamerkki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Sulkevamerkki">
    <w:name w:val="Sulkeva merkki"/>
    <w:basedOn w:val="Kappaleenoletusfontti"/>
    <w:link w:val="Sulkeva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Vastaanottaja">
    <w:name w:val="Vastaanottaja"/>
    <w:basedOn w:val="Normaali"/>
    <w:uiPriority w:val="2"/>
    <w:qFormat/>
    <w:pPr>
      <w:spacing w:line="240" w:lineRule="auto"/>
      <w:contextualSpacing/>
    </w:pPr>
  </w:style>
  <w:style w:type="paragraph" w:styleId="Merkittyluettelo">
    <w:name w:val="List Bullet"/>
    <w:basedOn w:val="Normaali"/>
    <w:uiPriority w:val="1"/>
    <w:unhideWhenUsed/>
    <w:qFormat/>
    <w:pPr>
      <w:numPr>
        <w:numId w:val="4"/>
      </w:numPr>
      <w:contextualSpacing/>
    </w:p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Liite">
    <w:name w:val="Liite"/>
    <w:basedOn w:val="Normaali"/>
    <w:uiPriority w:val="10"/>
    <w:qFormat/>
    <w:rPr>
      <w:color w:val="7F7F7F" w:themeColor="text1" w:themeTint="80"/>
    </w:rPr>
  </w:style>
  <w:style w:type="paragraph" w:customStyle="1" w:styleId="Nimi">
    <w:name w:val="Nimi"/>
    <w:basedOn w:val="Normaali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Trkekohta">
    <w:name w:val="Tärkeä kohta"/>
    <w:basedOn w:val="Normaali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Yhteystiedot">
    <w:name w:val="Yhteystiedot"/>
    <w:basedOn w:val="Normaali"/>
    <w:uiPriority w:val="2"/>
    <w:qFormat/>
    <w:pPr>
      <w:spacing w:after="0"/>
    </w:pPr>
  </w:style>
  <w:style w:type="character" w:customStyle="1" w:styleId="Otsikon1merkki">
    <w:name w:val="Otsikon 1 merkki"/>
    <w:basedOn w:val="Kappaleenoletusfontti"/>
    <w:link w:val="otsikko1"/>
    <w:uiPriority w:val="2"/>
    <w:rPr>
      <w:caps/>
      <w:color w:val="969696" w:themeColor="accent3"/>
      <w:sz w:val="20"/>
    </w:rPr>
  </w:style>
  <w:style w:type="character" w:customStyle="1" w:styleId="Otsikon2merkki">
    <w:name w:val="Otsikon 2 merkki"/>
    <w:basedOn w:val="Kappaleenoletusfontti"/>
    <w:link w:val="otsikko2"/>
    <w:uiPriority w:val="2"/>
    <w:rPr>
      <w:rFonts w:asciiTheme="majorHAnsi" w:eastAsiaTheme="majorEastAsia" w:hAnsiTheme="majorHAnsi" w:cstheme="majorBidi"/>
      <w:sz w:val="26"/>
    </w:rPr>
  </w:style>
  <w:style w:type="paragraph" w:styleId="Luettelokappale">
    <w:name w:val="List Paragraph"/>
    <w:basedOn w:val="Normaali"/>
    <w:uiPriority w:val="34"/>
    <w:semiHidden/>
    <w:qFormat/>
    <w:rsid w:val="0045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anasuo\AppData\Roaming\Microsoft\Templates\Hakemuskirje%20kronologiselle%20ansioluettelolle%20(perusmalli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46EAB512954BC891EC6117249F0A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9C4A15-8967-4593-9744-EBCBB9E61344}"/>
      </w:docPartPr>
      <w:docPartBody>
        <w:p w:rsidR="007E515D" w:rsidRDefault="005103B0" w:rsidP="005103B0">
          <w:pPr>
            <w:pStyle w:val="F746EAB512954BC891EC6117249F0A04"/>
          </w:pPr>
          <w:r>
            <w:t>[Oma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7AB0"/>
    <w:multiLevelType w:val="hybridMultilevel"/>
    <w:tmpl w:val="D7C2BA36"/>
    <w:lvl w:ilvl="0" w:tplc="54EC712C">
      <w:start w:val="1"/>
      <w:numFmt w:val="bullet"/>
      <w:pStyle w:val="Merkittyluettelo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936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B0"/>
    <w:rsid w:val="005103B0"/>
    <w:rsid w:val="007E515D"/>
    <w:rsid w:val="009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after="480" w:line="300" w:lineRule="auto"/>
      <w:contextualSpacing/>
    </w:pPr>
    <w:rPr>
      <w:color w:val="000000" w:themeColor="text1"/>
      <w:sz w:val="20"/>
    </w:rPr>
  </w:style>
  <w:style w:type="paragraph" w:customStyle="1" w:styleId="F746EAB512954BC891EC6117249F0A04">
    <w:name w:val="F746EAB512954BC891EC6117249F0A04"/>
    <w:rsid w:val="00510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195644-90A2-4CA7-8D05-F07DDB489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49DF47-8237-4E2C-BF28-3CFB9E5A89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Hakemuskirje kronologiselle ansioluettelolle (perusmalli)</Template>
  <TotalTime>1</TotalTime>
  <Pages>1</Pages>
  <Words>38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 juniorit</dc:creator>
  <cp:keywords/>
  <cp:lastModifiedBy>Saku  Kanasuo</cp:lastModifiedBy>
  <cp:revision>2</cp:revision>
  <dcterms:created xsi:type="dcterms:W3CDTF">2024-12-10T10:06:00Z</dcterms:created>
  <dcterms:modified xsi:type="dcterms:W3CDTF">2024-12-10T10:06:00Z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